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44079" w14:paraId="79F3948B" w14:textId="77777777" w:rsidTr="00D2106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3948A" w14:textId="77777777" w:rsidR="00F44079" w:rsidRDefault="00F44079" w:rsidP="00D21066">
            <w:pPr>
              <w:jc w:val="center"/>
            </w:pPr>
            <w:r>
              <w:t>Tema:</w:t>
            </w:r>
          </w:p>
        </w:tc>
      </w:tr>
      <w:tr w:rsidR="00F44079" w14:paraId="79F3948D" w14:textId="77777777" w:rsidTr="00D21066">
        <w:trPr>
          <w:trHeight w:val="1198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3948C" w14:textId="77777777" w:rsidR="00F44079" w:rsidRPr="00D21066" w:rsidRDefault="0064344C" w:rsidP="00D21066">
            <w:pPr>
              <w:jc w:val="center"/>
              <w:rPr>
                <w:sz w:val="48"/>
                <w:szCs w:val="48"/>
              </w:rPr>
            </w:pPr>
            <w:r w:rsidRPr="00D21066">
              <w:rPr>
                <w:sz w:val="48"/>
                <w:szCs w:val="48"/>
              </w:rPr>
              <w:t xml:space="preserve"> </w:t>
            </w:r>
          </w:p>
        </w:tc>
      </w:tr>
    </w:tbl>
    <w:p w14:paraId="79F3948E" w14:textId="77777777" w:rsidR="00244985" w:rsidRDefault="00244985" w:rsidP="00025AF9"/>
    <w:p w14:paraId="79F3948F" w14:textId="77777777" w:rsidR="00F44079" w:rsidRDefault="00F44079" w:rsidP="00025A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44079" w14:paraId="79F39491" w14:textId="77777777" w:rsidTr="00D2106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39490" w14:textId="77777777" w:rsidR="00F44079" w:rsidRPr="00D21066" w:rsidRDefault="00326B32" w:rsidP="00D21066">
            <w:pPr>
              <w:spacing w:line="360" w:lineRule="auto"/>
              <w:rPr>
                <w:sz w:val="32"/>
                <w:szCs w:val="32"/>
              </w:rPr>
            </w:pPr>
            <w:r w:rsidRPr="00D21066">
              <w:rPr>
                <w:sz w:val="32"/>
                <w:szCs w:val="32"/>
              </w:rPr>
              <w:t>Sektor</w:t>
            </w:r>
            <w:r w:rsidR="00F44079" w:rsidRPr="00D21066">
              <w:rPr>
                <w:sz w:val="32"/>
                <w:szCs w:val="32"/>
              </w:rPr>
              <w:t>:</w:t>
            </w:r>
            <w:r w:rsidR="00613B90" w:rsidRPr="00D21066">
              <w:rPr>
                <w:sz w:val="32"/>
                <w:szCs w:val="32"/>
              </w:rPr>
              <w:t xml:space="preserve"> </w:t>
            </w:r>
          </w:p>
        </w:tc>
      </w:tr>
      <w:tr w:rsidR="00F44079" w14:paraId="79F39493" w14:textId="77777777" w:rsidTr="00D2106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39492" w14:textId="77777777" w:rsidR="00F44079" w:rsidRPr="00D21066" w:rsidRDefault="00F44079" w:rsidP="00D21066">
            <w:pPr>
              <w:spacing w:line="360" w:lineRule="auto"/>
              <w:rPr>
                <w:sz w:val="32"/>
                <w:szCs w:val="32"/>
              </w:rPr>
            </w:pPr>
            <w:r w:rsidRPr="00D21066">
              <w:rPr>
                <w:sz w:val="32"/>
                <w:szCs w:val="32"/>
              </w:rPr>
              <w:t>Zanimanje:</w:t>
            </w:r>
            <w:r w:rsidR="00613B90" w:rsidRPr="00D21066">
              <w:rPr>
                <w:sz w:val="32"/>
                <w:szCs w:val="32"/>
              </w:rPr>
              <w:t xml:space="preserve"> </w:t>
            </w:r>
          </w:p>
        </w:tc>
      </w:tr>
      <w:tr w:rsidR="00F44079" w14:paraId="79F39495" w14:textId="77777777" w:rsidTr="00D2106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39494" w14:textId="77777777" w:rsidR="00F44079" w:rsidRPr="00D21066" w:rsidRDefault="00F44079" w:rsidP="00D21066">
            <w:pPr>
              <w:spacing w:line="360" w:lineRule="auto"/>
              <w:rPr>
                <w:sz w:val="32"/>
                <w:szCs w:val="32"/>
              </w:rPr>
            </w:pPr>
            <w:r w:rsidRPr="00D21066">
              <w:rPr>
                <w:sz w:val="32"/>
                <w:szCs w:val="32"/>
              </w:rPr>
              <w:t>Razredni odjel:</w:t>
            </w:r>
            <w:r w:rsidR="00613B90" w:rsidRPr="00D21066">
              <w:rPr>
                <w:sz w:val="32"/>
                <w:szCs w:val="32"/>
              </w:rPr>
              <w:t xml:space="preserve"> </w:t>
            </w:r>
          </w:p>
        </w:tc>
      </w:tr>
      <w:tr w:rsidR="00F44079" w14:paraId="79F39497" w14:textId="77777777" w:rsidTr="00D2106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39496" w14:textId="77777777" w:rsidR="00F44079" w:rsidRPr="00D21066" w:rsidRDefault="00F44079" w:rsidP="00D21066">
            <w:pPr>
              <w:spacing w:line="360" w:lineRule="auto"/>
              <w:rPr>
                <w:sz w:val="32"/>
                <w:szCs w:val="32"/>
              </w:rPr>
            </w:pPr>
            <w:r w:rsidRPr="00D21066">
              <w:rPr>
                <w:sz w:val="32"/>
                <w:szCs w:val="32"/>
              </w:rPr>
              <w:t>Školska godina:</w:t>
            </w:r>
            <w:r w:rsidR="00613B90" w:rsidRPr="00D21066">
              <w:rPr>
                <w:sz w:val="32"/>
                <w:szCs w:val="32"/>
              </w:rPr>
              <w:t xml:space="preserve"> </w:t>
            </w:r>
          </w:p>
        </w:tc>
      </w:tr>
    </w:tbl>
    <w:p w14:paraId="79F39498" w14:textId="77777777" w:rsidR="00F44079" w:rsidRDefault="00F44079" w:rsidP="00025AF9"/>
    <w:p w14:paraId="79F39499" w14:textId="77777777" w:rsidR="00F44079" w:rsidRDefault="00F44079" w:rsidP="00025AF9"/>
    <w:p w14:paraId="79F3949A" w14:textId="77777777" w:rsidR="00F44079" w:rsidRDefault="00F44079" w:rsidP="00025AF9"/>
    <w:p w14:paraId="79F3949B" w14:textId="77777777" w:rsidR="00F44079" w:rsidRDefault="00F44079" w:rsidP="00025AF9"/>
    <w:p w14:paraId="79F3949C" w14:textId="77777777" w:rsidR="00F44079" w:rsidRDefault="00F44079" w:rsidP="00025AF9"/>
    <w:tbl>
      <w:tblPr>
        <w:tblW w:w="0" w:type="auto"/>
        <w:tblLook w:val="01E0" w:firstRow="1" w:lastRow="1" w:firstColumn="1" w:lastColumn="1" w:noHBand="0" w:noVBand="0"/>
      </w:tblPr>
      <w:tblGrid>
        <w:gridCol w:w="3035"/>
        <w:gridCol w:w="3002"/>
        <w:gridCol w:w="3035"/>
      </w:tblGrid>
      <w:tr w:rsidR="00F44079" w14:paraId="79F394A0" w14:textId="77777777" w:rsidTr="00D21066">
        <w:tc>
          <w:tcPr>
            <w:tcW w:w="3096" w:type="dxa"/>
          </w:tcPr>
          <w:p w14:paraId="79F3949D" w14:textId="77777777" w:rsidR="00F44079" w:rsidRPr="00D21066" w:rsidRDefault="00F44079" w:rsidP="00025AF9">
            <w:pPr>
              <w:rPr>
                <w:sz w:val="32"/>
                <w:szCs w:val="32"/>
              </w:rPr>
            </w:pPr>
            <w:r w:rsidRPr="00D21066">
              <w:rPr>
                <w:sz w:val="32"/>
                <w:szCs w:val="32"/>
              </w:rPr>
              <w:t>Učenik:</w:t>
            </w:r>
          </w:p>
        </w:tc>
        <w:tc>
          <w:tcPr>
            <w:tcW w:w="3096" w:type="dxa"/>
          </w:tcPr>
          <w:p w14:paraId="79F3949E" w14:textId="77777777" w:rsidR="00F44079" w:rsidRPr="00D21066" w:rsidRDefault="00F44079" w:rsidP="00025AF9">
            <w:pPr>
              <w:rPr>
                <w:sz w:val="32"/>
                <w:szCs w:val="32"/>
              </w:rPr>
            </w:pPr>
          </w:p>
        </w:tc>
        <w:tc>
          <w:tcPr>
            <w:tcW w:w="3096" w:type="dxa"/>
          </w:tcPr>
          <w:p w14:paraId="79F3949F" w14:textId="77777777" w:rsidR="00F44079" w:rsidRPr="00D21066" w:rsidRDefault="00F44079" w:rsidP="00025AF9">
            <w:pPr>
              <w:rPr>
                <w:sz w:val="32"/>
                <w:szCs w:val="32"/>
              </w:rPr>
            </w:pPr>
            <w:r w:rsidRPr="00D21066">
              <w:rPr>
                <w:sz w:val="32"/>
                <w:szCs w:val="32"/>
              </w:rPr>
              <w:t>Mentor:</w:t>
            </w:r>
          </w:p>
        </w:tc>
      </w:tr>
      <w:tr w:rsidR="00F44079" w14:paraId="79F394A6" w14:textId="77777777" w:rsidTr="00D21066">
        <w:trPr>
          <w:trHeight w:val="819"/>
        </w:trPr>
        <w:tc>
          <w:tcPr>
            <w:tcW w:w="3096" w:type="dxa"/>
            <w:tcBorders>
              <w:bottom w:val="single" w:sz="4" w:space="0" w:color="auto"/>
            </w:tcBorders>
          </w:tcPr>
          <w:p w14:paraId="79F394A1" w14:textId="77777777" w:rsidR="00F44079" w:rsidRDefault="00F44079" w:rsidP="00025AF9"/>
          <w:p w14:paraId="79F394A2" w14:textId="77777777" w:rsidR="00F44079" w:rsidRDefault="00F44079" w:rsidP="00025AF9"/>
        </w:tc>
        <w:tc>
          <w:tcPr>
            <w:tcW w:w="3096" w:type="dxa"/>
          </w:tcPr>
          <w:p w14:paraId="79F394A3" w14:textId="77777777" w:rsidR="00F44079" w:rsidRDefault="00F44079" w:rsidP="00025AF9"/>
        </w:tc>
        <w:tc>
          <w:tcPr>
            <w:tcW w:w="3096" w:type="dxa"/>
            <w:tcBorders>
              <w:bottom w:val="single" w:sz="4" w:space="0" w:color="auto"/>
            </w:tcBorders>
          </w:tcPr>
          <w:p w14:paraId="79F394A4" w14:textId="77777777" w:rsidR="00F44079" w:rsidRDefault="00F44079" w:rsidP="00025AF9"/>
          <w:p w14:paraId="79F394A5" w14:textId="77777777" w:rsidR="00F44079" w:rsidRDefault="00F44079" w:rsidP="00025AF9"/>
        </w:tc>
      </w:tr>
    </w:tbl>
    <w:p w14:paraId="79F394A7" w14:textId="77777777" w:rsidR="00F44079" w:rsidRPr="00025AF9" w:rsidRDefault="00F44079" w:rsidP="00025AF9"/>
    <w:sectPr w:rsidR="00F44079" w:rsidRPr="00025AF9" w:rsidSect="00F44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394AA" w14:textId="77777777" w:rsidR="008E63F0" w:rsidRDefault="008E63F0">
      <w:r>
        <w:separator/>
      </w:r>
    </w:p>
  </w:endnote>
  <w:endnote w:type="continuationSeparator" w:id="0">
    <w:p w14:paraId="79F394AB" w14:textId="77777777" w:rsidR="008E63F0" w:rsidRDefault="008E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94B5" w14:textId="77777777" w:rsidR="0091717B" w:rsidRDefault="0091717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94B6" w14:textId="27415261" w:rsidR="00244985" w:rsidRPr="00F44079" w:rsidRDefault="00F44079" w:rsidP="00F44079">
    <w:pPr>
      <w:pStyle w:val="Podnoje"/>
      <w:jc w:val="center"/>
      <w:rPr>
        <w:sz w:val="32"/>
        <w:szCs w:val="32"/>
      </w:rPr>
    </w:pPr>
    <w:r w:rsidRPr="00F44079">
      <w:rPr>
        <w:sz w:val="32"/>
        <w:szCs w:val="32"/>
      </w:rPr>
      <w:t xml:space="preserve">U Malom Lošinju, </w:t>
    </w:r>
    <w:r w:rsidR="007C1F6D">
      <w:rPr>
        <w:sz w:val="32"/>
        <w:szCs w:val="32"/>
      </w:rPr>
      <w:t xml:space="preserve">svibanj </w:t>
    </w:r>
    <w:r w:rsidR="003955AC">
      <w:rPr>
        <w:sz w:val="32"/>
        <w:szCs w:val="32"/>
      </w:rPr>
      <w:t xml:space="preserve">(upisati </w:t>
    </w:r>
    <w:r w:rsidR="003955AC">
      <w:rPr>
        <w:sz w:val="32"/>
        <w:szCs w:val="32"/>
      </w:rPr>
      <w:t>godinu)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94B8" w14:textId="77777777" w:rsidR="0091717B" w:rsidRDefault="009171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394A8" w14:textId="77777777" w:rsidR="008E63F0" w:rsidRDefault="008E63F0">
      <w:r>
        <w:separator/>
      </w:r>
    </w:p>
  </w:footnote>
  <w:footnote w:type="continuationSeparator" w:id="0">
    <w:p w14:paraId="79F394A9" w14:textId="77777777" w:rsidR="008E63F0" w:rsidRDefault="008E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94AC" w14:textId="77777777" w:rsidR="0091717B" w:rsidRDefault="0091717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000" w:firstRow="0" w:lastRow="0" w:firstColumn="0" w:lastColumn="0" w:noHBand="0" w:noVBand="0"/>
    </w:tblPr>
    <w:tblGrid>
      <w:gridCol w:w="9072"/>
    </w:tblGrid>
    <w:tr w:rsidR="00F44079" w14:paraId="79F394AE" w14:textId="77777777" w:rsidTr="00F44079">
      <w:trPr>
        <w:cantSplit/>
        <w:trHeight w:val="1079"/>
        <w:jc w:val="center"/>
      </w:trPr>
      <w:tc>
        <w:tcPr>
          <w:tcW w:w="9104" w:type="dxa"/>
          <w:vAlign w:val="center"/>
        </w:tcPr>
        <w:p w14:paraId="79F394AD" w14:textId="77777777" w:rsidR="00F44079" w:rsidRPr="00F44079" w:rsidRDefault="00F44079" w:rsidP="00AA5EF2">
          <w:pPr>
            <w:pStyle w:val="Zaglavlje"/>
            <w:jc w:val="center"/>
            <w:rPr>
              <w:sz w:val="44"/>
              <w:szCs w:val="44"/>
            </w:rPr>
          </w:pPr>
          <w:r w:rsidRPr="00F44079">
            <w:rPr>
              <w:b/>
              <w:bCs/>
              <w:sz w:val="44"/>
              <w:szCs w:val="44"/>
            </w:rPr>
            <w:t>Srednja škola Ambroza Haračića Mali Lošinj</w:t>
          </w:r>
        </w:p>
      </w:tc>
    </w:tr>
    <w:tr w:rsidR="00F44079" w14:paraId="79F394B0" w14:textId="77777777" w:rsidTr="00F44079">
      <w:trPr>
        <w:cantSplit/>
        <w:trHeight w:val="2875"/>
        <w:jc w:val="center"/>
      </w:trPr>
      <w:tc>
        <w:tcPr>
          <w:tcW w:w="9104" w:type="dxa"/>
          <w:vAlign w:val="center"/>
        </w:tcPr>
        <w:p w14:paraId="79F394AF" w14:textId="77777777" w:rsidR="00F44079" w:rsidRDefault="004879DD">
          <w:pPr>
            <w:pStyle w:val="Zaglavlje"/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79F394B9" wp14:editId="79F394BA">
                <wp:extent cx="1863090" cy="1742440"/>
                <wp:effectExtent l="0" t="0" r="0" b="0"/>
                <wp:docPr id="1" name="Slika 1" descr="logo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24000" contrast="4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090" cy="174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4079" w14:paraId="79F394B2" w14:textId="77777777" w:rsidTr="00F44079">
      <w:trPr>
        <w:cantSplit/>
        <w:trHeight w:val="2085"/>
        <w:jc w:val="center"/>
      </w:trPr>
      <w:tc>
        <w:tcPr>
          <w:tcW w:w="9104" w:type="dxa"/>
          <w:vAlign w:val="center"/>
        </w:tcPr>
        <w:p w14:paraId="79F394B1" w14:textId="77777777" w:rsidR="00F44079" w:rsidRPr="00F44079" w:rsidRDefault="00F44079" w:rsidP="00AA5EF2">
          <w:pPr>
            <w:pStyle w:val="Zaglavlje"/>
            <w:jc w:val="center"/>
            <w:rPr>
              <w:b/>
              <w:bCs/>
              <w:sz w:val="52"/>
              <w:szCs w:val="52"/>
            </w:rPr>
          </w:pPr>
          <w:r w:rsidRPr="00F44079">
            <w:rPr>
              <w:b/>
              <w:bCs/>
              <w:sz w:val="52"/>
              <w:szCs w:val="52"/>
            </w:rPr>
            <w:t>ZAVRŠNI RAD</w:t>
          </w:r>
        </w:p>
      </w:tc>
    </w:tr>
  </w:tbl>
  <w:p w14:paraId="79F394B3" w14:textId="77777777" w:rsidR="00244985" w:rsidRDefault="00244985">
    <w:pPr>
      <w:rPr>
        <w:b/>
        <w:bCs/>
      </w:rPr>
    </w:pPr>
  </w:p>
  <w:p w14:paraId="79F394B4" w14:textId="77777777" w:rsidR="00244985" w:rsidRDefault="00244985">
    <w:pPr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94B7" w14:textId="77777777" w:rsidR="0091717B" w:rsidRDefault="0091717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A6890"/>
    <w:multiLevelType w:val="hybridMultilevel"/>
    <w:tmpl w:val="662652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79"/>
    <w:rsid w:val="00025AF9"/>
    <w:rsid w:val="00046753"/>
    <w:rsid w:val="00113944"/>
    <w:rsid w:val="001425B2"/>
    <w:rsid w:val="002411F9"/>
    <w:rsid w:val="00244985"/>
    <w:rsid w:val="00326B32"/>
    <w:rsid w:val="003955AC"/>
    <w:rsid w:val="004879DD"/>
    <w:rsid w:val="005E0E10"/>
    <w:rsid w:val="00613B90"/>
    <w:rsid w:val="0064344C"/>
    <w:rsid w:val="007A74D0"/>
    <w:rsid w:val="007C1F6D"/>
    <w:rsid w:val="007F0BF7"/>
    <w:rsid w:val="008E63F0"/>
    <w:rsid w:val="0091717B"/>
    <w:rsid w:val="00976F1D"/>
    <w:rsid w:val="00A33162"/>
    <w:rsid w:val="00AA5EF2"/>
    <w:rsid w:val="00AF0496"/>
    <w:rsid w:val="00D146B9"/>
    <w:rsid w:val="00D21066"/>
    <w:rsid w:val="00E93173"/>
    <w:rsid w:val="00F4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9F3948A"/>
  <w15:chartTrackingRefBased/>
  <w15:docId w15:val="{A4F31875-6A52-40AD-8924-1B63740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Sadraj1">
    <w:name w:val="toc 1"/>
    <w:basedOn w:val="Normal"/>
    <w:next w:val="Normal"/>
    <w:autoRedefine/>
    <w:semiHidden/>
    <w:rPr>
      <w:sz w:val="20"/>
    </w:rPr>
  </w:style>
  <w:style w:type="paragraph" w:styleId="Sadraj2">
    <w:name w:val="toc 2"/>
    <w:basedOn w:val="Normal"/>
    <w:next w:val="Normal"/>
    <w:autoRedefine/>
    <w:semiHidden/>
    <w:pPr>
      <w:ind w:left="240"/>
    </w:pPr>
  </w:style>
  <w:style w:type="paragraph" w:styleId="Sadraj3">
    <w:name w:val="toc 3"/>
    <w:basedOn w:val="Normal"/>
    <w:next w:val="Normal"/>
    <w:autoRedefine/>
    <w:semiHidden/>
    <w:pPr>
      <w:ind w:left="480"/>
    </w:pPr>
  </w:style>
  <w:style w:type="paragraph" w:styleId="Sadraj4">
    <w:name w:val="toc 4"/>
    <w:basedOn w:val="Normal"/>
    <w:next w:val="Normal"/>
    <w:autoRedefine/>
    <w:semiHidden/>
    <w:pPr>
      <w:ind w:left="720"/>
    </w:pPr>
  </w:style>
  <w:style w:type="paragraph" w:styleId="Sadraj5">
    <w:name w:val="toc 5"/>
    <w:basedOn w:val="Normal"/>
    <w:next w:val="Normal"/>
    <w:autoRedefine/>
    <w:semiHidden/>
    <w:pPr>
      <w:ind w:left="960"/>
    </w:p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character" w:styleId="Hiperveza">
    <w:name w:val="Hyperlink"/>
    <w:rPr>
      <w:color w:val="0000FF"/>
      <w:u w:val="single"/>
    </w:rPr>
  </w:style>
  <w:style w:type="table" w:styleId="Reetkatablice">
    <w:name w:val="Table Grid"/>
    <w:basedOn w:val="Obinatablica"/>
    <w:rsid w:val="00F4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41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Zavr&#353;ni%20rad\Zaglavlje%20i%20podno&#382;je%20obrasc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Zaglavlje i podnožje obrasca.dot</Template>
  <TotalTime>1</TotalTime>
  <Pages>1</Pages>
  <Words>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SADRŽAJ DOKUMENTA:</vt:lpstr>
      <vt:lpstr>SADRŽAJ DOKUMENTA: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subject/>
  <dc:creator>Korisnik</dc:creator>
  <cp:keywords/>
  <dc:description/>
  <cp:lastModifiedBy>Aldina Burić</cp:lastModifiedBy>
  <cp:revision>3</cp:revision>
  <cp:lastPrinted>2013-05-17T13:20:00Z</cp:lastPrinted>
  <dcterms:created xsi:type="dcterms:W3CDTF">2019-04-26T10:21:00Z</dcterms:created>
  <dcterms:modified xsi:type="dcterms:W3CDTF">2024-10-04T07:27:00Z</dcterms:modified>
</cp:coreProperties>
</file>